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B015" w14:textId="204BDF66" w:rsidR="00E52839" w:rsidRDefault="005838A6" w:rsidP="00661A01">
      <w:pPr>
        <w:rPr>
          <w:szCs w:val="24"/>
          <w:lang w:val="et-EE"/>
        </w:rPr>
      </w:pPr>
      <w:r>
        <w:rPr>
          <w:szCs w:val="24"/>
          <w:lang w:val="et-EE"/>
        </w:rPr>
        <w:t>Transpordiamet</w:t>
      </w:r>
    </w:p>
    <w:p w14:paraId="5C1FBC53" w14:textId="5EBB43B7" w:rsidR="00B66F34" w:rsidRPr="0019347F" w:rsidRDefault="00CC57B2" w:rsidP="00661A01">
      <w:pPr>
        <w:rPr>
          <w:szCs w:val="24"/>
          <w:lang w:val="et-EE"/>
        </w:rPr>
      </w:pPr>
      <w:hyperlink r:id="rId7" w:history="1">
        <w:r w:rsidRPr="0080580B">
          <w:rPr>
            <w:rStyle w:val="Hperlink"/>
            <w:szCs w:val="24"/>
            <w:lang w:val="et-EE"/>
          </w:rPr>
          <w:t>maantee@transpordiamet.ee</w:t>
        </w:r>
      </w:hyperlink>
      <w:r>
        <w:rPr>
          <w:szCs w:val="24"/>
          <w:lang w:val="et-EE"/>
        </w:rPr>
        <w:tab/>
      </w:r>
      <w:r w:rsidR="00661A01">
        <w:rPr>
          <w:szCs w:val="24"/>
          <w:lang w:val="et-EE"/>
        </w:rPr>
        <w:t xml:space="preserve">                           </w:t>
      </w:r>
      <w:r w:rsidR="00353281">
        <w:rPr>
          <w:szCs w:val="24"/>
          <w:lang w:val="et-EE"/>
        </w:rPr>
        <w:t xml:space="preserve"> </w:t>
      </w:r>
      <w:r w:rsidR="00661A01">
        <w:rPr>
          <w:szCs w:val="24"/>
          <w:lang w:val="et-EE"/>
        </w:rPr>
        <w:t xml:space="preserve">     </w:t>
      </w:r>
      <w:r w:rsidR="00B66F34" w:rsidRPr="0019347F">
        <w:rPr>
          <w:szCs w:val="24"/>
          <w:lang w:val="et-EE"/>
        </w:rPr>
        <w:t xml:space="preserve">Teie  </w:t>
      </w:r>
      <w:r w:rsidR="005371EA">
        <w:t>01</w:t>
      </w:r>
      <w:r w:rsidR="00B5165F">
        <w:t>.</w:t>
      </w:r>
      <w:r w:rsidR="005371EA">
        <w:t>10</w:t>
      </w:r>
      <w:r w:rsidR="00B5165F">
        <w:t>.2025 nr 8-1/24-100/</w:t>
      </w:r>
      <w:r w:rsidR="00432A9D">
        <w:t>16657</w:t>
      </w:r>
      <w:r w:rsidR="00B5165F">
        <w:t>-1</w:t>
      </w:r>
      <w:r w:rsidR="00B66F34" w:rsidRPr="0019347F">
        <w:rPr>
          <w:szCs w:val="24"/>
          <w:lang w:val="et-EE"/>
        </w:rPr>
        <w:tab/>
      </w:r>
      <w:r w:rsidR="00B66F34" w:rsidRPr="0019347F">
        <w:rPr>
          <w:szCs w:val="24"/>
          <w:lang w:val="et-EE"/>
        </w:rPr>
        <w:tab/>
        <w:t xml:space="preserve">           </w:t>
      </w:r>
      <w:r w:rsidR="00B66F34" w:rsidRPr="0019347F">
        <w:rPr>
          <w:szCs w:val="24"/>
          <w:lang w:val="et-EE"/>
        </w:rPr>
        <w:tab/>
        <w:t xml:space="preserve">  </w:t>
      </w:r>
      <w:r w:rsidR="00B66F34" w:rsidRPr="0019347F">
        <w:rPr>
          <w:szCs w:val="24"/>
          <w:lang w:val="et-EE"/>
        </w:rPr>
        <w:tab/>
      </w:r>
      <w:r w:rsidR="00B66F34" w:rsidRPr="0019347F">
        <w:rPr>
          <w:szCs w:val="24"/>
          <w:lang w:val="et-EE"/>
        </w:rPr>
        <w:tab/>
      </w:r>
      <w:r w:rsidR="00B66F34" w:rsidRPr="0019347F">
        <w:rPr>
          <w:szCs w:val="24"/>
          <w:lang w:val="et-EE"/>
        </w:rPr>
        <w:tab/>
      </w:r>
      <w:r w:rsidR="00931709">
        <w:rPr>
          <w:szCs w:val="24"/>
          <w:lang w:val="et-EE"/>
        </w:rPr>
        <w:t xml:space="preserve">         </w:t>
      </w:r>
      <w:r w:rsidR="00B66F34" w:rsidRPr="0019347F">
        <w:rPr>
          <w:szCs w:val="24"/>
          <w:lang w:val="et-EE"/>
        </w:rPr>
        <w:t xml:space="preserve">Meie </w:t>
      </w:r>
      <w:r w:rsidR="00931709">
        <w:rPr>
          <w:szCs w:val="24"/>
          <w:lang w:val="et-EE"/>
        </w:rPr>
        <w:t>06</w:t>
      </w:r>
      <w:r w:rsidR="00B66F34">
        <w:rPr>
          <w:szCs w:val="24"/>
          <w:lang w:val="et-EE"/>
        </w:rPr>
        <w:t>.</w:t>
      </w:r>
      <w:r w:rsidR="00931709">
        <w:rPr>
          <w:szCs w:val="24"/>
          <w:lang w:val="et-EE"/>
        </w:rPr>
        <w:t>10</w:t>
      </w:r>
      <w:r w:rsidR="00B66F34">
        <w:rPr>
          <w:szCs w:val="24"/>
          <w:lang w:val="et-EE"/>
        </w:rPr>
        <w:t>.202</w:t>
      </w:r>
      <w:r w:rsidR="00C76760">
        <w:rPr>
          <w:szCs w:val="24"/>
          <w:lang w:val="et-EE"/>
        </w:rPr>
        <w:t>5</w:t>
      </w:r>
      <w:r w:rsidR="00B66F34" w:rsidRPr="0019347F">
        <w:rPr>
          <w:szCs w:val="24"/>
          <w:lang w:val="et-EE"/>
        </w:rPr>
        <w:t xml:space="preserve"> </w:t>
      </w:r>
      <w:r w:rsidR="00B66F34" w:rsidRPr="005944ED">
        <w:rPr>
          <w:szCs w:val="24"/>
          <w:lang w:val="et-EE"/>
        </w:rPr>
        <w:t xml:space="preserve">nr </w:t>
      </w:r>
      <w:r w:rsidR="00731973">
        <w:rPr>
          <w:szCs w:val="24"/>
          <w:lang w:val="et-EE"/>
        </w:rPr>
        <w:t>4-8</w:t>
      </w:r>
      <w:r w:rsidR="00B66F34" w:rsidRPr="005944ED">
        <w:rPr>
          <w:szCs w:val="24"/>
          <w:lang w:val="et-EE"/>
        </w:rPr>
        <w:t>/</w:t>
      </w:r>
      <w:r w:rsidR="00A95906" w:rsidRPr="00A95906">
        <w:rPr>
          <w:szCs w:val="24"/>
          <w:lang w:val="et-EE"/>
        </w:rPr>
        <w:t>1615</w:t>
      </w:r>
      <w:r w:rsidR="00762C31" w:rsidRPr="00A95906">
        <w:rPr>
          <w:szCs w:val="24"/>
          <w:lang w:val="et-EE"/>
        </w:rPr>
        <w:t>-</w:t>
      </w:r>
      <w:r w:rsidR="00CE67F2" w:rsidRPr="00A95906">
        <w:rPr>
          <w:szCs w:val="24"/>
          <w:lang w:val="et-EE"/>
        </w:rPr>
        <w:t>1</w:t>
      </w:r>
      <w:r w:rsidR="00B66F34" w:rsidRPr="00A95906">
        <w:rPr>
          <w:szCs w:val="24"/>
          <w:lang w:val="et-EE"/>
        </w:rPr>
        <w:t xml:space="preserve"> </w:t>
      </w:r>
    </w:p>
    <w:p w14:paraId="4888947E" w14:textId="77777777" w:rsidR="00B66F34" w:rsidRDefault="00B66F34" w:rsidP="00B66F34">
      <w:pPr>
        <w:rPr>
          <w:szCs w:val="24"/>
          <w:lang w:val="et-EE"/>
        </w:rPr>
      </w:pPr>
    </w:p>
    <w:p w14:paraId="5D1815A0" w14:textId="77777777" w:rsidR="00C76760" w:rsidRDefault="00C76760" w:rsidP="00B66F34">
      <w:pPr>
        <w:rPr>
          <w:szCs w:val="24"/>
          <w:lang w:val="et-EE"/>
        </w:rPr>
      </w:pPr>
    </w:p>
    <w:p w14:paraId="07F2457D" w14:textId="77777777" w:rsidR="007278E8" w:rsidRDefault="007278E8" w:rsidP="00B66F34">
      <w:pPr>
        <w:rPr>
          <w:b/>
          <w:bCs/>
        </w:rPr>
      </w:pPr>
    </w:p>
    <w:p w14:paraId="362DCC98" w14:textId="77777777" w:rsidR="007278E8" w:rsidRDefault="007278E8" w:rsidP="00B66F34">
      <w:pPr>
        <w:rPr>
          <w:b/>
          <w:bCs/>
        </w:rPr>
      </w:pPr>
    </w:p>
    <w:p w14:paraId="44D4F7A1" w14:textId="65F017F3" w:rsidR="00B50C4B" w:rsidRPr="00144679" w:rsidRDefault="00144679" w:rsidP="00B66F34">
      <w:pPr>
        <w:rPr>
          <w:b/>
          <w:bCs/>
        </w:rPr>
      </w:pPr>
      <w:r w:rsidRPr="00144679">
        <w:rPr>
          <w:b/>
          <w:bCs/>
        </w:rPr>
        <w:t>Riigitee 18178 Värska-Ulitina tee „</w:t>
      </w:r>
      <w:r w:rsidR="00962CE7">
        <w:rPr>
          <w:b/>
          <w:bCs/>
        </w:rPr>
        <w:t>Saatse</w:t>
      </w:r>
      <w:r w:rsidRPr="00144679">
        <w:rPr>
          <w:b/>
          <w:bCs/>
        </w:rPr>
        <w:t xml:space="preserve"> saapa“ ümbersõidu </w:t>
      </w:r>
      <w:r w:rsidR="00383915">
        <w:rPr>
          <w:b/>
          <w:bCs/>
        </w:rPr>
        <w:t>ehitusprojekti koostamise</w:t>
      </w:r>
      <w:r w:rsidR="007B216F">
        <w:rPr>
          <w:b/>
          <w:bCs/>
        </w:rPr>
        <w:t xml:space="preserve"> </w:t>
      </w:r>
      <w:r w:rsidRPr="00144679">
        <w:rPr>
          <w:b/>
          <w:bCs/>
        </w:rPr>
        <w:t>projekteerimistingimuste menetlusse kaasamise kooskõlastamine</w:t>
      </w:r>
    </w:p>
    <w:p w14:paraId="055190E1" w14:textId="77777777" w:rsidR="00B50C4B" w:rsidRDefault="00B50C4B" w:rsidP="00B66F34">
      <w:pPr>
        <w:rPr>
          <w:b/>
          <w:bCs/>
        </w:rPr>
      </w:pPr>
    </w:p>
    <w:p w14:paraId="44760FBC" w14:textId="77777777" w:rsidR="00752552" w:rsidRPr="00752552" w:rsidRDefault="00752552" w:rsidP="00752552">
      <w:pPr>
        <w:jc w:val="both"/>
        <w:rPr>
          <w:b/>
          <w:szCs w:val="24"/>
          <w:lang w:val="et-EE"/>
        </w:rPr>
      </w:pPr>
    </w:p>
    <w:p w14:paraId="34E8B0CE" w14:textId="5E49B5E9" w:rsidR="00973EC7" w:rsidRPr="00772C16" w:rsidRDefault="002B7437" w:rsidP="002B7437">
      <w:pPr>
        <w:jc w:val="both"/>
        <w:rPr>
          <w:color w:val="FF0000"/>
          <w:szCs w:val="24"/>
          <w:lang w:val="et-EE"/>
        </w:rPr>
      </w:pPr>
      <w:r w:rsidRPr="00235B8C">
        <w:rPr>
          <w:szCs w:val="24"/>
          <w:lang w:val="et-EE"/>
        </w:rPr>
        <w:t>Esitasite Setomaa Vallavalitsusele kooskõlastamise</w:t>
      </w:r>
      <w:r w:rsidR="003A4C14" w:rsidRPr="00235B8C">
        <w:rPr>
          <w:szCs w:val="24"/>
          <w:lang w:val="et-EE"/>
        </w:rPr>
        <w:t>ks</w:t>
      </w:r>
      <w:r w:rsidR="003E2449" w:rsidRPr="00235B8C">
        <w:rPr>
          <w:szCs w:val="24"/>
          <w:lang w:val="et-EE"/>
        </w:rPr>
        <w:t xml:space="preserve"> või arvamuse avaldamiseks</w:t>
      </w:r>
      <w:r w:rsidR="00235B8C" w:rsidRPr="00235B8C">
        <w:rPr>
          <w:szCs w:val="24"/>
          <w:lang w:val="et-EE"/>
        </w:rPr>
        <w:t xml:space="preserve"> </w:t>
      </w:r>
      <w:r w:rsidR="0016189A">
        <w:t>r</w:t>
      </w:r>
      <w:r w:rsidR="00235B8C" w:rsidRPr="00235B8C">
        <w:t>iigitee 18178</w:t>
      </w:r>
      <w:r w:rsidR="00EC5754">
        <w:t xml:space="preserve"> </w:t>
      </w:r>
      <w:r w:rsidR="00235B8C" w:rsidRPr="00235B8C">
        <w:t>Värska-Ulitina tee „</w:t>
      </w:r>
      <w:r w:rsidR="00BA6441">
        <w:t>Saatse</w:t>
      </w:r>
      <w:r w:rsidR="00235B8C" w:rsidRPr="00235B8C">
        <w:t xml:space="preserve"> saapa“ ümbersõidu projekteerimistingimuste</w:t>
      </w:r>
      <w:r w:rsidR="003A4C14" w:rsidRPr="00235B8C">
        <w:t xml:space="preserve"> </w:t>
      </w:r>
      <w:r w:rsidR="003A4C14">
        <w:t>eelnõu</w:t>
      </w:r>
      <w:r w:rsidR="0096418D">
        <w:rPr>
          <w:szCs w:val="24"/>
          <w:lang w:val="et-EE"/>
        </w:rPr>
        <w:t xml:space="preserve">. </w:t>
      </w:r>
      <w:r w:rsidRPr="002B7437">
        <w:rPr>
          <w:szCs w:val="24"/>
          <w:lang w:val="et-EE"/>
        </w:rPr>
        <w:t xml:space="preserve">Saadetud kiri on registreeritud Setomaa Vallavalitsuse dokumendiregistris </w:t>
      </w:r>
      <w:r w:rsidR="00EA7575">
        <w:rPr>
          <w:szCs w:val="24"/>
          <w:lang w:val="et-EE"/>
        </w:rPr>
        <w:t>01</w:t>
      </w:r>
      <w:r w:rsidRPr="005C0B2E">
        <w:rPr>
          <w:szCs w:val="24"/>
          <w:lang w:val="et-EE"/>
        </w:rPr>
        <w:t>.</w:t>
      </w:r>
      <w:r w:rsidR="00EA7575">
        <w:rPr>
          <w:szCs w:val="24"/>
          <w:lang w:val="et-EE"/>
        </w:rPr>
        <w:t>10</w:t>
      </w:r>
      <w:r w:rsidRPr="005C0B2E">
        <w:rPr>
          <w:szCs w:val="24"/>
          <w:lang w:val="et-EE"/>
        </w:rPr>
        <w:t>.20</w:t>
      </w:r>
      <w:r w:rsidR="009E4051" w:rsidRPr="005C0B2E">
        <w:rPr>
          <w:szCs w:val="24"/>
          <w:lang w:val="et-EE"/>
        </w:rPr>
        <w:t>2</w:t>
      </w:r>
      <w:r w:rsidR="00000AF5" w:rsidRPr="005C0B2E">
        <w:rPr>
          <w:szCs w:val="24"/>
          <w:lang w:val="et-EE"/>
        </w:rPr>
        <w:t>5</w:t>
      </w:r>
      <w:r w:rsidRPr="005C0B2E">
        <w:rPr>
          <w:szCs w:val="24"/>
          <w:lang w:val="et-EE"/>
        </w:rPr>
        <w:t xml:space="preserve"> kirjana nr </w:t>
      </w:r>
      <w:r w:rsidR="005C0B2E" w:rsidRPr="005C0B2E">
        <w:rPr>
          <w:szCs w:val="24"/>
          <w:lang w:val="et-EE"/>
        </w:rPr>
        <w:t>4-8</w:t>
      </w:r>
      <w:r w:rsidRPr="005C0B2E">
        <w:rPr>
          <w:szCs w:val="24"/>
          <w:lang w:val="et-EE"/>
        </w:rPr>
        <w:t>/</w:t>
      </w:r>
      <w:r w:rsidR="00E41463">
        <w:rPr>
          <w:szCs w:val="24"/>
          <w:lang w:val="et-EE"/>
        </w:rPr>
        <w:t>1615</w:t>
      </w:r>
      <w:r w:rsidRPr="005C0B2E">
        <w:rPr>
          <w:szCs w:val="24"/>
          <w:lang w:val="et-EE"/>
        </w:rPr>
        <w:t xml:space="preserve">. </w:t>
      </w:r>
    </w:p>
    <w:p w14:paraId="53D5F5E4" w14:textId="7FFDE8AE" w:rsidR="004F0AEB" w:rsidRPr="00973EC7" w:rsidRDefault="002B7437" w:rsidP="009A6C09">
      <w:pPr>
        <w:rPr>
          <w:szCs w:val="24"/>
          <w:lang w:val="et-EE"/>
        </w:rPr>
      </w:pPr>
      <w:r w:rsidRPr="002B7437">
        <w:rPr>
          <w:szCs w:val="24"/>
          <w:lang w:val="et-EE"/>
        </w:rPr>
        <w:t xml:space="preserve">Setomaa Vallavalitsus </w:t>
      </w:r>
      <w:r w:rsidR="00421779">
        <w:rPr>
          <w:szCs w:val="24"/>
          <w:lang w:val="et-EE"/>
        </w:rPr>
        <w:t>on</w:t>
      </w:r>
      <w:r w:rsidR="009661EE">
        <w:rPr>
          <w:szCs w:val="24"/>
          <w:lang w:val="et-EE"/>
        </w:rPr>
        <w:t xml:space="preserve"> </w:t>
      </w:r>
      <w:r w:rsidR="005E7E83">
        <w:rPr>
          <w:szCs w:val="24"/>
          <w:lang w:val="et-EE"/>
        </w:rPr>
        <w:t>projekteerimist</w:t>
      </w:r>
      <w:r w:rsidR="000F548F">
        <w:rPr>
          <w:szCs w:val="24"/>
          <w:lang w:val="et-EE"/>
        </w:rPr>
        <w:t>ingimuste otsuse eelnõu</w:t>
      </w:r>
      <w:r w:rsidR="005E0BB3">
        <w:rPr>
          <w:szCs w:val="24"/>
          <w:lang w:val="et-EE"/>
        </w:rPr>
        <w:t xml:space="preserve"> </w:t>
      </w:r>
      <w:r w:rsidR="00421779">
        <w:rPr>
          <w:szCs w:val="24"/>
          <w:lang w:val="et-EE"/>
        </w:rPr>
        <w:t>üle</w:t>
      </w:r>
      <w:r w:rsidR="009661EE">
        <w:rPr>
          <w:szCs w:val="24"/>
          <w:lang w:val="et-EE"/>
        </w:rPr>
        <w:t xml:space="preserve"> vaadanud </w:t>
      </w:r>
      <w:r w:rsidR="00421779">
        <w:rPr>
          <w:szCs w:val="24"/>
          <w:lang w:val="et-EE"/>
        </w:rPr>
        <w:t xml:space="preserve"> </w:t>
      </w:r>
      <w:r w:rsidR="009661EE">
        <w:rPr>
          <w:szCs w:val="24"/>
          <w:lang w:val="et-EE"/>
        </w:rPr>
        <w:t>n</w:t>
      </w:r>
      <w:r w:rsidR="009661EE">
        <w:rPr>
          <w:szCs w:val="24"/>
          <w:lang w:val="et-EE"/>
        </w:rPr>
        <w:t xml:space="preserve">ing teeb ettepaneku projekteerida  Sesniki ja Lutepää bussipeatuste ootepaviljonid </w:t>
      </w:r>
      <w:r w:rsidR="000A1D81">
        <w:rPr>
          <w:szCs w:val="24"/>
          <w:lang w:val="et-EE"/>
        </w:rPr>
        <w:t>sa</w:t>
      </w:r>
      <w:r w:rsidR="00804B6C">
        <w:rPr>
          <w:szCs w:val="24"/>
          <w:lang w:val="et-EE"/>
        </w:rPr>
        <w:t>m</w:t>
      </w:r>
      <w:r w:rsidR="000A1D81">
        <w:rPr>
          <w:szCs w:val="24"/>
          <w:lang w:val="et-EE"/>
        </w:rPr>
        <w:t>aselt</w:t>
      </w:r>
      <w:r w:rsidR="009661EE">
        <w:rPr>
          <w:szCs w:val="24"/>
          <w:lang w:val="et-EE"/>
        </w:rPr>
        <w:t xml:space="preserve"> praegu Sesniki külas oleva </w:t>
      </w:r>
      <w:r w:rsidR="00D7682D">
        <w:rPr>
          <w:szCs w:val="24"/>
          <w:lang w:val="et-EE"/>
        </w:rPr>
        <w:t xml:space="preserve">bussipeatuse </w:t>
      </w:r>
      <w:r w:rsidR="009661EE">
        <w:rPr>
          <w:szCs w:val="24"/>
          <w:lang w:val="et-EE"/>
        </w:rPr>
        <w:t>ootepaviljoniga. Muus osas Setomaa Vallavalitsus</w:t>
      </w:r>
      <w:r w:rsidR="009A6C09">
        <w:rPr>
          <w:szCs w:val="24"/>
          <w:lang w:val="et-EE"/>
        </w:rPr>
        <w:t xml:space="preserve"> </w:t>
      </w:r>
      <w:r w:rsidR="005268EC">
        <w:rPr>
          <w:szCs w:val="24"/>
          <w:lang w:val="et-EE"/>
        </w:rPr>
        <w:t>kooskõlastab</w:t>
      </w:r>
      <w:r w:rsidR="00710FE3" w:rsidRPr="00710FE3">
        <w:t xml:space="preserve"> </w:t>
      </w:r>
      <w:r w:rsidR="002E6868" w:rsidRPr="00973EC7">
        <w:t>riigitee 18178 Värska-Ulitina tee „</w:t>
      </w:r>
      <w:r w:rsidR="00E41463">
        <w:t>Saatse</w:t>
      </w:r>
      <w:r w:rsidR="002E6868" w:rsidRPr="00973EC7">
        <w:t xml:space="preserve"> saapa“ ümbersõidu projekteerimistingimust</w:t>
      </w:r>
      <w:r w:rsidR="00FF6399" w:rsidRPr="00973EC7">
        <w:t>e</w:t>
      </w:r>
      <w:r w:rsidR="00973EC7" w:rsidRPr="00973EC7">
        <w:t xml:space="preserve"> otsuse eelnõu.</w:t>
      </w:r>
      <w:r w:rsidR="002E6868" w:rsidRPr="00973EC7">
        <w:t xml:space="preserve"> </w:t>
      </w:r>
    </w:p>
    <w:p w14:paraId="524720B7" w14:textId="77777777" w:rsidR="00B66F34" w:rsidRPr="0019347F" w:rsidRDefault="00B66F34" w:rsidP="00B66F34">
      <w:pPr>
        <w:ind w:left="360"/>
        <w:jc w:val="both"/>
        <w:rPr>
          <w:szCs w:val="24"/>
          <w:lang w:val="et-EE" w:eastAsia="et-EE"/>
        </w:rPr>
      </w:pPr>
    </w:p>
    <w:p w14:paraId="074FE879" w14:textId="77777777" w:rsidR="00BF6CD7" w:rsidRDefault="00BF6CD7" w:rsidP="00036772">
      <w:pPr>
        <w:rPr>
          <w:szCs w:val="24"/>
          <w:lang w:val="et-EE"/>
        </w:rPr>
      </w:pPr>
    </w:p>
    <w:p w14:paraId="6598EAA3" w14:textId="77777777" w:rsidR="00B50C4B" w:rsidRDefault="00B50C4B" w:rsidP="00036772">
      <w:pPr>
        <w:rPr>
          <w:szCs w:val="24"/>
          <w:lang w:val="et-EE"/>
        </w:rPr>
      </w:pPr>
    </w:p>
    <w:p w14:paraId="53988942" w14:textId="3FCE3A21" w:rsidR="00036772" w:rsidRDefault="00036772" w:rsidP="00036772">
      <w:pPr>
        <w:rPr>
          <w:szCs w:val="24"/>
          <w:lang w:val="et-EE"/>
        </w:rPr>
      </w:pPr>
      <w:r>
        <w:rPr>
          <w:szCs w:val="24"/>
          <w:lang w:val="et-EE"/>
        </w:rPr>
        <w:t>Lugupidamisega,</w:t>
      </w:r>
    </w:p>
    <w:p w14:paraId="1DD67EC6" w14:textId="77777777" w:rsidR="00036772" w:rsidRDefault="00036772" w:rsidP="00036772">
      <w:pPr>
        <w:rPr>
          <w:szCs w:val="24"/>
          <w:lang w:val="et-EE"/>
        </w:rPr>
      </w:pPr>
    </w:p>
    <w:p w14:paraId="48CA2495" w14:textId="77777777" w:rsidR="00036772" w:rsidRPr="00185272" w:rsidRDefault="00036772" w:rsidP="00036772">
      <w:pPr>
        <w:rPr>
          <w:szCs w:val="24"/>
          <w:lang w:val="et-EE"/>
        </w:rPr>
      </w:pPr>
      <w:r w:rsidRPr="00185272">
        <w:rPr>
          <w:szCs w:val="24"/>
          <w:lang w:val="et-EE"/>
        </w:rPr>
        <w:t>/digitaalselt allkirjastatud/</w:t>
      </w:r>
    </w:p>
    <w:p w14:paraId="7E4D0061" w14:textId="77777777" w:rsidR="00111333" w:rsidRDefault="00111333" w:rsidP="00036772">
      <w:pPr>
        <w:rPr>
          <w:szCs w:val="24"/>
          <w:lang w:val="et-EE"/>
        </w:rPr>
      </w:pPr>
      <w:r>
        <w:rPr>
          <w:szCs w:val="24"/>
          <w:lang w:val="et-EE"/>
        </w:rPr>
        <w:t>Raul Kudre</w:t>
      </w:r>
    </w:p>
    <w:p w14:paraId="6DBB26BB" w14:textId="11BC84A2" w:rsidR="00036772" w:rsidRPr="00185272" w:rsidRDefault="00111333" w:rsidP="00036772">
      <w:pPr>
        <w:rPr>
          <w:szCs w:val="24"/>
          <w:lang w:val="et-EE"/>
        </w:rPr>
      </w:pPr>
      <w:r>
        <w:rPr>
          <w:szCs w:val="24"/>
          <w:lang w:val="et-EE"/>
        </w:rPr>
        <w:t>vallavanem</w:t>
      </w:r>
      <w:r w:rsidR="00846E17">
        <w:rPr>
          <w:szCs w:val="24"/>
          <w:lang w:val="et-EE"/>
        </w:rPr>
        <w:br/>
      </w:r>
    </w:p>
    <w:p w14:paraId="3FC9C467" w14:textId="77777777" w:rsidR="00036772" w:rsidRDefault="00036772" w:rsidP="00036772">
      <w:pPr>
        <w:rPr>
          <w:rFonts w:eastAsia="SimSun"/>
          <w:lang w:val="et-EE" w:eastAsia="zh-CN"/>
        </w:rPr>
      </w:pPr>
    </w:p>
    <w:p w14:paraId="3A806F9F" w14:textId="77777777" w:rsidR="00036772" w:rsidRDefault="00036772" w:rsidP="00036772">
      <w:pPr>
        <w:rPr>
          <w:lang w:val="et-EE"/>
        </w:rPr>
      </w:pPr>
    </w:p>
    <w:p w14:paraId="0C0D5354" w14:textId="77777777" w:rsidR="00024B6A" w:rsidRDefault="00024B6A" w:rsidP="00B50C4B">
      <w:pPr>
        <w:rPr>
          <w:szCs w:val="24"/>
          <w:lang w:val="et-EE"/>
        </w:rPr>
      </w:pPr>
    </w:p>
    <w:p w14:paraId="6453A57D" w14:textId="3FF95846" w:rsidR="00B50C4B" w:rsidRDefault="00B50C4B" w:rsidP="00B50C4B">
      <w:pPr>
        <w:rPr>
          <w:szCs w:val="24"/>
        </w:rPr>
      </w:pPr>
      <w:r>
        <w:rPr>
          <w:szCs w:val="24"/>
          <w:lang w:val="et-EE"/>
        </w:rPr>
        <w:t xml:space="preserve">Viljo Randoja, majandusspetsialist, </w:t>
      </w:r>
      <w:hyperlink r:id="rId8" w:history="1">
        <w:r>
          <w:rPr>
            <w:rStyle w:val="Hperlink"/>
            <w:color w:val="000000"/>
            <w:szCs w:val="24"/>
            <w:lang w:val="et-EE"/>
          </w:rPr>
          <w:t>viljo.randoja@setomaa.ee</w:t>
        </w:r>
      </w:hyperlink>
      <w:r>
        <w:rPr>
          <w:szCs w:val="24"/>
          <w:lang w:val="et-EE"/>
        </w:rPr>
        <w:t>, tel. +372 506 3225</w:t>
      </w:r>
    </w:p>
    <w:p w14:paraId="73B529DB" w14:textId="110F9D7B" w:rsidR="00CD179E" w:rsidRDefault="00CD179E" w:rsidP="00036772"/>
    <w:sectPr w:rsidR="00CD179E" w:rsidSect="00F53C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701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97EF7" w14:textId="77777777" w:rsidR="008D19C2" w:rsidRDefault="008D19C2" w:rsidP="00426FF0">
      <w:r>
        <w:separator/>
      </w:r>
    </w:p>
  </w:endnote>
  <w:endnote w:type="continuationSeparator" w:id="0">
    <w:p w14:paraId="1B77376C" w14:textId="77777777" w:rsidR="008D19C2" w:rsidRDefault="008D19C2" w:rsidP="0042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03CEC" w14:textId="77777777" w:rsidR="00426FF0" w:rsidRDefault="00426FF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9526B" w14:textId="77777777" w:rsidR="00426FF0" w:rsidRDefault="00426FF0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F754B" w14:textId="77777777" w:rsidR="00426FF0" w:rsidRDefault="00426FF0">
    <w:pPr>
      <w:pStyle w:val="Jalus"/>
    </w:pPr>
    <w:r>
      <w:rPr>
        <w:noProof/>
      </w:rPr>
      <w:drawing>
        <wp:inline distT="0" distB="0" distL="0" distR="0" wp14:anchorId="48BB0307" wp14:editId="496FEF98">
          <wp:extent cx="5731510" cy="634365"/>
          <wp:effectExtent l="0" t="0" r="254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NKID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74262" w14:textId="77777777" w:rsidR="008D19C2" w:rsidRDefault="008D19C2" w:rsidP="00426FF0">
      <w:r>
        <w:separator/>
      </w:r>
    </w:p>
  </w:footnote>
  <w:footnote w:type="continuationSeparator" w:id="0">
    <w:p w14:paraId="4054270A" w14:textId="77777777" w:rsidR="008D19C2" w:rsidRDefault="008D19C2" w:rsidP="00426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F6104" w14:textId="77777777" w:rsidR="00426FF0" w:rsidRDefault="00426FF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78164" w14:textId="77777777" w:rsidR="00426FF0" w:rsidRDefault="00426FF0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D4D53" w14:textId="77777777" w:rsidR="00426FF0" w:rsidRDefault="00426FF0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88C60A" wp14:editId="072244EE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1800000" cy="1908000"/>
          <wp:effectExtent l="0" t="0" r="0" b="0"/>
          <wp:wrapTopAndBottom/>
          <wp:docPr id="1" name="Pilt 1" descr="Pilt, millel on kujutatud istub, punane, märk, tub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NKID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9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634B3D"/>
    <w:multiLevelType w:val="multilevel"/>
    <w:tmpl w:val="40708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ealkiri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7041775"/>
    <w:multiLevelType w:val="hybridMultilevel"/>
    <w:tmpl w:val="C9E61B4E"/>
    <w:lvl w:ilvl="0" w:tplc="F244A2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901507">
    <w:abstractNumId w:val="0"/>
  </w:num>
  <w:num w:numId="2" w16cid:durableId="1043754944">
    <w:abstractNumId w:val="1"/>
  </w:num>
  <w:num w:numId="3" w16cid:durableId="1535191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62"/>
    <w:rsid w:val="00000AF5"/>
    <w:rsid w:val="00002906"/>
    <w:rsid w:val="00007A8F"/>
    <w:rsid w:val="000111AC"/>
    <w:rsid w:val="000123C5"/>
    <w:rsid w:val="0001363C"/>
    <w:rsid w:val="00024B6A"/>
    <w:rsid w:val="00027D04"/>
    <w:rsid w:val="00031005"/>
    <w:rsid w:val="00034EE5"/>
    <w:rsid w:val="00036772"/>
    <w:rsid w:val="000374BE"/>
    <w:rsid w:val="00046415"/>
    <w:rsid w:val="00046854"/>
    <w:rsid w:val="00055FF9"/>
    <w:rsid w:val="00067241"/>
    <w:rsid w:val="00071678"/>
    <w:rsid w:val="00073BCC"/>
    <w:rsid w:val="00085D8A"/>
    <w:rsid w:val="00094D76"/>
    <w:rsid w:val="000A1B8C"/>
    <w:rsid w:val="000A1D81"/>
    <w:rsid w:val="000A5940"/>
    <w:rsid w:val="000A65B0"/>
    <w:rsid w:val="000A6D44"/>
    <w:rsid w:val="000A7A30"/>
    <w:rsid w:val="000B3380"/>
    <w:rsid w:val="000C2ADA"/>
    <w:rsid w:val="000D12BA"/>
    <w:rsid w:val="000D17F5"/>
    <w:rsid w:val="000D3DA1"/>
    <w:rsid w:val="000E127A"/>
    <w:rsid w:val="000E1EBA"/>
    <w:rsid w:val="000E68DE"/>
    <w:rsid w:val="000F548F"/>
    <w:rsid w:val="00100085"/>
    <w:rsid w:val="00103D91"/>
    <w:rsid w:val="00106E8F"/>
    <w:rsid w:val="00111333"/>
    <w:rsid w:val="001203DE"/>
    <w:rsid w:val="0012658B"/>
    <w:rsid w:val="0013057D"/>
    <w:rsid w:val="0013578F"/>
    <w:rsid w:val="00135CA6"/>
    <w:rsid w:val="00136A2E"/>
    <w:rsid w:val="00144679"/>
    <w:rsid w:val="00157848"/>
    <w:rsid w:val="0016189A"/>
    <w:rsid w:val="00167DA7"/>
    <w:rsid w:val="00170BD7"/>
    <w:rsid w:val="001737F6"/>
    <w:rsid w:val="00175011"/>
    <w:rsid w:val="00182BE3"/>
    <w:rsid w:val="00190A69"/>
    <w:rsid w:val="00193BB9"/>
    <w:rsid w:val="001A408B"/>
    <w:rsid w:val="001A6A84"/>
    <w:rsid w:val="001B19B8"/>
    <w:rsid w:val="001D081C"/>
    <w:rsid w:val="001D7D3E"/>
    <w:rsid w:val="001E380F"/>
    <w:rsid w:val="00202B91"/>
    <w:rsid w:val="00206B77"/>
    <w:rsid w:val="002077F0"/>
    <w:rsid w:val="0020781F"/>
    <w:rsid w:val="00210FF2"/>
    <w:rsid w:val="002130D1"/>
    <w:rsid w:val="00214C11"/>
    <w:rsid w:val="00221D9E"/>
    <w:rsid w:val="00223217"/>
    <w:rsid w:val="00235B8C"/>
    <w:rsid w:val="00236BBD"/>
    <w:rsid w:val="00246E8D"/>
    <w:rsid w:val="0025347E"/>
    <w:rsid w:val="00256AC0"/>
    <w:rsid w:val="0026097E"/>
    <w:rsid w:val="0026343B"/>
    <w:rsid w:val="00272DAB"/>
    <w:rsid w:val="0027541B"/>
    <w:rsid w:val="00275DE5"/>
    <w:rsid w:val="00276AAD"/>
    <w:rsid w:val="00296C17"/>
    <w:rsid w:val="002B068E"/>
    <w:rsid w:val="002B6BC3"/>
    <w:rsid w:val="002B7437"/>
    <w:rsid w:val="002B7930"/>
    <w:rsid w:val="002D1FFE"/>
    <w:rsid w:val="002D2809"/>
    <w:rsid w:val="002D370B"/>
    <w:rsid w:val="002E6868"/>
    <w:rsid w:val="002E7CD2"/>
    <w:rsid w:val="003037A5"/>
    <w:rsid w:val="00324978"/>
    <w:rsid w:val="003364D5"/>
    <w:rsid w:val="00336651"/>
    <w:rsid w:val="00350953"/>
    <w:rsid w:val="00353281"/>
    <w:rsid w:val="00361E28"/>
    <w:rsid w:val="00367023"/>
    <w:rsid w:val="00382D52"/>
    <w:rsid w:val="00382DC1"/>
    <w:rsid w:val="00383915"/>
    <w:rsid w:val="0039274A"/>
    <w:rsid w:val="003971AF"/>
    <w:rsid w:val="0039785E"/>
    <w:rsid w:val="003A4C14"/>
    <w:rsid w:val="003C4BB7"/>
    <w:rsid w:val="003E2449"/>
    <w:rsid w:val="003E3CF5"/>
    <w:rsid w:val="00406453"/>
    <w:rsid w:val="00407455"/>
    <w:rsid w:val="00410AC7"/>
    <w:rsid w:val="004113B1"/>
    <w:rsid w:val="004139BD"/>
    <w:rsid w:val="0042140D"/>
    <w:rsid w:val="00421779"/>
    <w:rsid w:val="00426FF0"/>
    <w:rsid w:val="00432A9D"/>
    <w:rsid w:val="00435347"/>
    <w:rsid w:val="00444C2E"/>
    <w:rsid w:val="00444CCB"/>
    <w:rsid w:val="004529F6"/>
    <w:rsid w:val="00457725"/>
    <w:rsid w:val="004675E6"/>
    <w:rsid w:val="00492B64"/>
    <w:rsid w:val="004A01DE"/>
    <w:rsid w:val="004A4DA5"/>
    <w:rsid w:val="004A6913"/>
    <w:rsid w:val="004B57B5"/>
    <w:rsid w:val="004C10D9"/>
    <w:rsid w:val="004C7516"/>
    <w:rsid w:val="004D04C8"/>
    <w:rsid w:val="004D46BF"/>
    <w:rsid w:val="004F0AEB"/>
    <w:rsid w:val="004F430D"/>
    <w:rsid w:val="004F7A4C"/>
    <w:rsid w:val="004F7D17"/>
    <w:rsid w:val="00502D71"/>
    <w:rsid w:val="005049B8"/>
    <w:rsid w:val="005050EF"/>
    <w:rsid w:val="005055A5"/>
    <w:rsid w:val="00511B52"/>
    <w:rsid w:val="00516B39"/>
    <w:rsid w:val="00522FCD"/>
    <w:rsid w:val="00523122"/>
    <w:rsid w:val="005268EC"/>
    <w:rsid w:val="005304FC"/>
    <w:rsid w:val="0053098B"/>
    <w:rsid w:val="005336A0"/>
    <w:rsid w:val="005371EA"/>
    <w:rsid w:val="00543E70"/>
    <w:rsid w:val="00552BA9"/>
    <w:rsid w:val="005700A2"/>
    <w:rsid w:val="00572D62"/>
    <w:rsid w:val="00572EE8"/>
    <w:rsid w:val="00573E42"/>
    <w:rsid w:val="005838A6"/>
    <w:rsid w:val="005927E0"/>
    <w:rsid w:val="005944ED"/>
    <w:rsid w:val="00597566"/>
    <w:rsid w:val="005B6732"/>
    <w:rsid w:val="005C0B2E"/>
    <w:rsid w:val="005C10DB"/>
    <w:rsid w:val="005C2E6B"/>
    <w:rsid w:val="005C512D"/>
    <w:rsid w:val="005D2EFB"/>
    <w:rsid w:val="005D48E1"/>
    <w:rsid w:val="005E0BB3"/>
    <w:rsid w:val="005E7E83"/>
    <w:rsid w:val="005F12F0"/>
    <w:rsid w:val="005F4C35"/>
    <w:rsid w:val="006005C2"/>
    <w:rsid w:val="006107B0"/>
    <w:rsid w:val="00620137"/>
    <w:rsid w:val="00625AE1"/>
    <w:rsid w:val="00630130"/>
    <w:rsid w:val="00636FFF"/>
    <w:rsid w:val="006474F1"/>
    <w:rsid w:val="00657518"/>
    <w:rsid w:val="00660BD3"/>
    <w:rsid w:val="0066122A"/>
    <w:rsid w:val="00661A01"/>
    <w:rsid w:val="00666F0D"/>
    <w:rsid w:val="00676503"/>
    <w:rsid w:val="0068325A"/>
    <w:rsid w:val="00687B7B"/>
    <w:rsid w:val="00691C4D"/>
    <w:rsid w:val="006A5428"/>
    <w:rsid w:val="006B4B80"/>
    <w:rsid w:val="006B6CB7"/>
    <w:rsid w:val="006C7AB9"/>
    <w:rsid w:val="006D5D22"/>
    <w:rsid w:val="006D744A"/>
    <w:rsid w:val="006E6684"/>
    <w:rsid w:val="006E7859"/>
    <w:rsid w:val="006F1D9C"/>
    <w:rsid w:val="006F7EB7"/>
    <w:rsid w:val="00710FE3"/>
    <w:rsid w:val="007114A9"/>
    <w:rsid w:val="00714BE7"/>
    <w:rsid w:val="007206A0"/>
    <w:rsid w:val="007278E8"/>
    <w:rsid w:val="00731973"/>
    <w:rsid w:val="00740323"/>
    <w:rsid w:val="00742A51"/>
    <w:rsid w:val="007508B3"/>
    <w:rsid w:val="00752552"/>
    <w:rsid w:val="00756697"/>
    <w:rsid w:val="00762C31"/>
    <w:rsid w:val="00772C16"/>
    <w:rsid w:val="007806AD"/>
    <w:rsid w:val="00781165"/>
    <w:rsid w:val="00786925"/>
    <w:rsid w:val="00794D00"/>
    <w:rsid w:val="007A3E61"/>
    <w:rsid w:val="007B216F"/>
    <w:rsid w:val="00801018"/>
    <w:rsid w:val="0080114B"/>
    <w:rsid w:val="00804B6C"/>
    <w:rsid w:val="00811974"/>
    <w:rsid w:val="0084554C"/>
    <w:rsid w:val="00845B2A"/>
    <w:rsid w:val="00846E17"/>
    <w:rsid w:val="0086172E"/>
    <w:rsid w:val="00862700"/>
    <w:rsid w:val="0086699A"/>
    <w:rsid w:val="0087317D"/>
    <w:rsid w:val="008778CC"/>
    <w:rsid w:val="00886C74"/>
    <w:rsid w:val="0089180E"/>
    <w:rsid w:val="00893299"/>
    <w:rsid w:val="00895600"/>
    <w:rsid w:val="008A40C2"/>
    <w:rsid w:val="008B5AC2"/>
    <w:rsid w:val="008C02DC"/>
    <w:rsid w:val="008C3325"/>
    <w:rsid w:val="008C5E42"/>
    <w:rsid w:val="008C79FE"/>
    <w:rsid w:val="008D18ED"/>
    <w:rsid w:val="008D19C2"/>
    <w:rsid w:val="008D1C20"/>
    <w:rsid w:val="008D3261"/>
    <w:rsid w:val="008F55D4"/>
    <w:rsid w:val="00903C6F"/>
    <w:rsid w:val="00906825"/>
    <w:rsid w:val="00923E19"/>
    <w:rsid w:val="00931709"/>
    <w:rsid w:val="00933669"/>
    <w:rsid w:val="009405A6"/>
    <w:rsid w:val="00946597"/>
    <w:rsid w:val="00962CE7"/>
    <w:rsid w:val="00963F0D"/>
    <w:rsid w:val="0096418D"/>
    <w:rsid w:val="009661EE"/>
    <w:rsid w:val="00966D98"/>
    <w:rsid w:val="00973EC7"/>
    <w:rsid w:val="00993B7B"/>
    <w:rsid w:val="009953AC"/>
    <w:rsid w:val="00996D52"/>
    <w:rsid w:val="00997636"/>
    <w:rsid w:val="009A38CF"/>
    <w:rsid w:val="009A6C09"/>
    <w:rsid w:val="009B2059"/>
    <w:rsid w:val="009B277F"/>
    <w:rsid w:val="009C610A"/>
    <w:rsid w:val="009C7B6C"/>
    <w:rsid w:val="009D3C15"/>
    <w:rsid w:val="009D75E1"/>
    <w:rsid w:val="009E2076"/>
    <w:rsid w:val="009E3F79"/>
    <w:rsid w:val="009E4051"/>
    <w:rsid w:val="009F09F8"/>
    <w:rsid w:val="009F5F34"/>
    <w:rsid w:val="00A24406"/>
    <w:rsid w:val="00A2576F"/>
    <w:rsid w:val="00A25E85"/>
    <w:rsid w:val="00A2638B"/>
    <w:rsid w:val="00A27106"/>
    <w:rsid w:val="00A36EF1"/>
    <w:rsid w:val="00A377AC"/>
    <w:rsid w:val="00A42C4E"/>
    <w:rsid w:val="00A45777"/>
    <w:rsid w:val="00A50AFF"/>
    <w:rsid w:val="00A50C56"/>
    <w:rsid w:val="00A5264E"/>
    <w:rsid w:val="00A57DB2"/>
    <w:rsid w:val="00A63672"/>
    <w:rsid w:val="00A71709"/>
    <w:rsid w:val="00A800E1"/>
    <w:rsid w:val="00A86152"/>
    <w:rsid w:val="00A873CE"/>
    <w:rsid w:val="00A925FD"/>
    <w:rsid w:val="00A936DE"/>
    <w:rsid w:val="00A94F49"/>
    <w:rsid w:val="00A95906"/>
    <w:rsid w:val="00A96D1A"/>
    <w:rsid w:val="00A96D62"/>
    <w:rsid w:val="00AA5AAC"/>
    <w:rsid w:val="00AB0061"/>
    <w:rsid w:val="00AC191C"/>
    <w:rsid w:val="00AD4882"/>
    <w:rsid w:val="00AD6FB8"/>
    <w:rsid w:val="00B015D0"/>
    <w:rsid w:val="00B02CB1"/>
    <w:rsid w:val="00B02D8C"/>
    <w:rsid w:val="00B033D7"/>
    <w:rsid w:val="00B05609"/>
    <w:rsid w:val="00B23E44"/>
    <w:rsid w:val="00B31DD8"/>
    <w:rsid w:val="00B427EA"/>
    <w:rsid w:val="00B472CF"/>
    <w:rsid w:val="00B47CA7"/>
    <w:rsid w:val="00B50C4B"/>
    <w:rsid w:val="00B5165F"/>
    <w:rsid w:val="00B53A45"/>
    <w:rsid w:val="00B53E7D"/>
    <w:rsid w:val="00B60301"/>
    <w:rsid w:val="00B6128A"/>
    <w:rsid w:val="00B66F34"/>
    <w:rsid w:val="00B76331"/>
    <w:rsid w:val="00B82273"/>
    <w:rsid w:val="00B92E42"/>
    <w:rsid w:val="00BA1941"/>
    <w:rsid w:val="00BA4B37"/>
    <w:rsid w:val="00BA4DAD"/>
    <w:rsid w:val="00BA6441"/>
    <w:rsid w:val="00BB15B2"/>
    <w:rsid w:val="00BB43E1"/>
    <w:rsid w:val="00BD0159"/>
    <w:rsid w:val="00BE3F98"/>
    <w:rsid w:val="00BE68A5"/>
    <w:rsid w:val="00BF6CD7"/>
    <w:rsid w:val="00C010FD"/>
    <w:rsid w:val="00C03481"/>
    <w:rsid w:val="00C03848"/>
    <w:rsid w:val="00C24132"/>
    <w:rsid w:val="00C24E6B"/>
    <w:rsid w:val="00C322F9"/>
    <w:rsid w:val="00C4003D"/>
    <w:rsid w:val="00C416C9"/>
    <w:rsid w:val="00C50FC9"/>
    <w:rsid w:val="00C57233"/>
    <w:rsid w:val="00C74585"/>
    <w:rsid w:val="00C76354"/>
    <w:rsid w:val="00C76760"/>
    <w:rsid w:val="00C83F4B"/>
    <w:rsid w:val="00C957BE"/>
    <w:rsid w:val="00CA3C65"/>
    <w:rsid w:val="00CA4EEE"/>
    <w:rsid w:val="00CB4B3A"/>
    <w:rsid w:val="00CC3A88"/>
    <w:rsid w:val="00CC57B2"/>
    <w:rsid w:val="00CC79C5"/>
    <w:rsid w:val="00CD179E"/>
    <w:rsid w:val="00CD3429"/>
    <w:rsid w:val="00CE67F2"/>
    <w:rsid w:val="00CE6E0E"/>
    <w:rsid w:val="00CE7703"/>
    <w:rsid w:val="00CF3148"/>
    <w:rsid w:val="00CF5A36"/>
    <w:rsid w:val="00D11D7F"/>
    <w:rsid w:val="00D1452B"/>
    <w:rsid w:val="00D23C6F"/>
    <w:rsid w:val="00D3399A"/>
    <w:rsid w:val="00D37B8D"/>
    <w:rsid w:val="00D40CE0"/>
    <w:rsid w:val="00D432EC"/>
    <w:rsid w:val="00D44EC2"/>
    <w:rsid w:val="00D5217E"/>
    <w:rsid w:val="00D60EEE"/>
    <w:rsid w:val="00D622A3"/>
    <w:rsid w:val="00D7682D"/>
    <w:rsid w:val="00D85EAB"/>
    <w:rsid w:val="00D86035"/>
    <w:rsid w:val="00DA044D"/>
    <w:rsid w:val="00DB564C"/>
    <w:rsid w:val="00DC553D"/>
    <w:rsid w:val="00DD4707"/>
    <w:rsid w:val="00DD7C3A"/>
    <w:rsid w:val="00DE1F94"/>
    <w:rsid w:val="00DE4DBC"/>
    <w:rsid w:val="00DF1D33"/>
    <w:rsid w:val="00DF64F9"/>
    <w:rsid w:val="00E04F6C"/>
    <w:rsid w:val="00E207CC"/>
    <w:rsid w:val="00E2720A"/>
    <w:rsid w:val="00E36FA5"/>
    <w:rsid w:val="00E41463"/>
    <w:rsid w:val="00E50D0E"/>
    <w:rsid w:val="00E52839"/>
    <w:rsid w:val="00E63CC7"/>
    <w:rsid w:val="00E67395"/>
    <w:rsid w:val="00E719C2"/>
    <w:rsid w:val="00E80982"/>
    <w:rsid w:val="00E859BB"/>
    <w:rsid w:val="00E86942"/>
    <w:rsid w:val="00E92049"/>
    <w:rsid w:val="00E92F73"/>
    <w:rsid w:val="00E940DB"/>
    <w:rsid w:val="00EA7575"/>
    <w:rsid w:val="00EB2543"/>
    <w:rsid w:val="00EB5257"/>
    <w:rsid w:val="00EB75A9"/>
    <w:rsid w:val="00EC276A"/>
    <w:rsid w:val="00EC5754"/>
    <w:rsid w:val="00EE4C10"/>
    <w:rsid w:val="00EE569B"/>
    <w:rsid w:val="00F0147A"/>
    <w:rsid w:val="00F24921"/>
    <w:rsid w:val="00F263BB"/>
    <w:rsid w:val="00F36D8D"/>
    <w:rsid w:val="00F37A69"/>
    <w:rsid w:val="00F40362"/>
    <w:rsid w:val="00F445F7"/>
    <w:rsid w:val="00F45DB4"/>
    <w:rsid w:val="00F53C66"/>
    <w:rsid w:val="00F608DA"/>
    <w:rsid w:val="00F62EDC"/>
    <w:rsid w:val="00F67E4D"/>
    <w:rsid w:val="00F70387"/>
    <w:rsid w:val="00F75015"/>
    <w:rsid w:val="00F80332"/>
    <w:rsid w:val="00F83C62"/>
    <w:rsid w:val="00F90BAE"/>
    <w:rsid w:val="00F91BC8"/>
    <w:rsid w:val="00F95AB9"/>
    <w:rsid w:val="00FA17AB"/>
    <w:rsid w:val="00FA2DAA"/>
    <w:rsid w:val="00FB3544"/>
    <w:rsid w:val="00FB3598"/>
    <w:rsid w:val="00FC074A"/>
    <w:rsid w:val="00FC54D0"/>
    <w:rsid w:val="00FD76AD"/>
    <w:rsid w:val="00FD792F"/>
    <w:rsid w:val="00FE5084"/>
    <w:rsid w:val="00FF0FEB"/>
    <w:rsid w:val="00FF4428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5BCEF"/>
  <w15:chartTrackingRefBased/>
  <w15:docId w15:val="{F8AFE0ED-8B2D-4B2C-973B-CAA22DA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66F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ealkiri2">
    <w:name w:val="heading 2"/>
    <w:basedOn w:val="Normaallaad"/>
    <w:next w:val="Normaallaad"/>
    <w:link w:val="Pealkiri2Mrk"/>
    <w:qFormat/>
    <w:rsid w:val="00B66F34"/>
    <w:pPr>
      <w:keepNext/>
      <w:numPr>
        <w:ilvl w:val="1"/>
        <w:numId w:val="2"/>
      </w:numPr>
      <w:outlineLvl w:val="1"/>
    </w:pPr>
    <w:rPr>
      <w:rFonts w:ascii="Arial" w:hAnsi="Arial"/>
      <w:i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426FF0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426FF0"/>
  </w:style>
  <w:style w:type="paragraph" w:styleId="Jalus">
    <w:name w:val="footer"/>
    <w:basedOn w:val="Normaallaad"/>
    <w:link w:val="JalusMrk"/>
    <w:uiPriority w:val="99"/>
    <w:unhideWhenUsed/>
    <w:rsid w:val="00426FF0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426FF0"/>
  </w:style>
  <w:style w:type="character" w:customStyle="1" w:styleId="Pealkiri2Mrk">
    <w:name w:val="Pealkiri 2 Märk"/>
    <w:basedOn w:val="Liguvaikefont"/>
    <w:link w:val="Pealkiri2"/>
    <w:rsid w:val="00B66F34"/>
    <w:rPr>
      <w:rFonts w:ascii="Arial" w:eastAsia="Times New Roman" w:hAnsi="Arial" w:cs="Times New Roman"/>
      <w:i/>
      <w:sz w:val="24"/>
      <w:szCs w:val="20"/>
      <w:lang w:val="et-EE" w:eastAsia="ar-SA"/>
    </w:rPr>
  </w:style>
  <w:style w:type="character" w:styleId="Hperlink">
    <w:name w:val="Hyperlink"/>
    <w:rsid w:val="00B66F34"/>
    <w:rPr>
      <w:u w:val="single"/>
    </w:rPr>
  </w:style>
  <w:style w:type="paragraph" w:styleId="Loendilik">
    <w:name w:val="List Paragraph"/>
    <w:basedOn w:val="Normaallaad"/>
    <w:uiPriority w:val="34"/>
    <w:qFormat/>
    <w:rsid w:val="00046415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CC5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ljo.randoja@setomaa.e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aantee@transpordiamet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Setomaa%20valla%20kirjablank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Setomaa valla kirjablank (3)</Template>
  <TotalTime>95</TotalTime>
  <Pages>1</Pages>
  <Words>181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Viljo Randoja</cp:lastModifiedBy>
  <cp:revision>49</cp:revision>
  <cp:lastPrinted>2021-12-22T11:15:00Z</cp:lastPrinted>
  <dcterms:created xsi:type="dcterms:W3CDTF">2025-10-06T10:52:00Z</dcterms:created>
  <dcterms:modified xsi:type="dcterms:W3CDTF">2025-10-07T06:08:00Z</dcterms:modified>
</cp:coreProperties>
</file>